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76" w:type="dxa"/>
        <w:tblLook w:val="00A0"/>
      </w:tblPr>
      <w:tblGrid>
        <w:gridCol w:w="3511"/>
        <w:gridCol w:w="728"/>
        <w:gridCol w:w="2551"/>
        <w:gridCol w:w="615"/>
        <w:gridCol w:w="3511"/>
      </w:tblGrid>
      <w:tr w:rsidR="00704470" w:rsidRPr="00036F1E" w:rsidTr="00036F1E">
        <w:tc>
          <w:tcPr>
            <w:tcW w:w="3119" w:type="dxa"/>
          </w:tcPr>
          <w:tbl>
            <w:tblPr>
              <w:tblW w:w="3295" w:type="dxa"/>
              <w:tblLook w:val="00A0"/>
            </w:tblPr>
            <w:tblGrid>
              <w:gridCol w:w="3295"/>
            </w:tblGrid>
            <w:tr w:rsidR="00704470" w:rsidTr="000F4F3C">
              <w:trPr>
                <w:trHeight w:val="2540"/>
              </w:trPr>
              <w:tc>
                <w:tcPr>
                  <w:tcW w:w="3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4470" w:rsidRDefault="00704470" w:rsidP="000F4F3C">
                  <w:pPr>
                    <w:jc w:val="right"/>
                  </w:pPr>
                  <w:r>
                    <w:t>«</w:t>
                  </w:r>
                  <w:r w:rsidRPr="00456ABC">
                    <w:t>Утверждаю</w:t>
                  </w:r>
                  <w:r>
                    <w:t>»</w:t>
                  </w:r>
                </w:p>
                <w:p w:rsidR="00704470" w:rsidRDefault="00704470" w:rsidP="000F4F3C">
                  <w:pPr>
                    <w:jc w:val="right"/>
                  </w:pPr>
                  <w:r>
                    <w:t>Председатель судейского комитета СФО Д.В.Асанцев</w:t>
                  </w:r>
                </w:p>
                <w:p w:rsidR="00704470" w:rsidRDefault="00704470" w:rsidP="000F4F3C">
                  <w:pPr>
                    <w:jc w:val="right"/>
                  </w:pPr>
                </w:p>
                <w:p w:rsidR="00704470" w:rsidRDefault="00704470" w:rsidP="000F4F3C">
                  <w:pPr>
                    <w:jc w:val="right"/>
                  </w:pPr>
                </w:p>
                <w:p w:rsidR="00704470" w:rsidRPr="000E0F7C" w:rsidRDefault="00704470" w:rsidP="000F4F3C">
                  <w:pPr>
                    <w:pBdr>
                      <w:bottom w:val="single" w:sz="12" w:space="1" w:color="auto"/>
                    </w:pBdr>
                    <w:tabs>
                      <w:tab w:val="left" w:pos="5181"/>
                    </w:tabs>
                    <w:rPr>
                      <w:u w:val="single"/>
                    </w:rPr>
                  </w:pPr>
                  <w:r w:rsidRPr="00100318">
                    <w:t xml:space="preserve">  </w:t>
                  </w:r>
                  <w:r>
                    <w:t>«____»  __________2017г.</w:t>
                  </w:r>
                </w:p>
              </w:tc>
            </w:tr>
          </w:tbl>
          <w:p w:rsidR="00704470" w:rsidRPr="00036F1E" w:rsidRDefault="00704470" w:rsidP="00036F1E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04470" w:rsidRPr="00036F1E" w:rsidRDefault="00704470" w:rsidP="00036F1E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8" w:type="dxa"/>
          </w:tcPr>
          <w:p w:rsidR="00704470" w:rsidRPr="00EE502D" w:rsidRDefault="00704470" w:rsidP="00EE502D">
            <w:pPr>
              <w:jc w:val="right"/>
            </w:pPr>
            <w:r>
              <w:t xml:space="preserve">.   </w:t>
            </w:r>
          </w:p>
        </w:tc>
        <w:tc>
          <w:tcPr>
            <w:tcW w:w="709" w:type="dxa"/>
          </w:tcPr>
          <w:p w:rsidR="00704470" w:rsidRPr="00036F1E" w:rsidRDefault="00704470" w:rsidP="00C264DF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</w:tcPr>
          <w:tbl>
            <w:tblPr>
              <w:tblW w:w="3295" w:type="dxa"/>
              <w:tblLook w:val="00A0"/>
            </w:tblPr>
            <w:tblGrid>
              <w:gridCol w:w="3295"/>
            </w:tblGrid>
            <w:tr w:rsidR="00704470" w:rsidTr="000E0F7C">
              <w:trPr>
                <w:trHeight w:val="2540"/>
              </w:trPr>
              <w:tc>
                <w:tcPr>
                  <w:tcW w:w="32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4470" w:rsidRDefault="00704470" w:rsidP="00C264DF">
                  <w:pPr>
                    <w:jc w:val="right"/>
                  </w:pPr>
                  <w:r>
                    <w:t>«</w:t>
                  </w:r>
                  <w:r w:rsidRPr="00456ABC">
                    <w:t>Утверждаю</w:t>
                  </w:r>
                  <w:r>
                    <w:t>»</w:t>
                  </w:r>
                </w:p>
                <w:p w:rsidR="00704470" w:rsidRDefault="00704470" w:rsidP="00C264DF">
                  <w:pPr>
                    <w:jc w:val="right"/>
                  </w:pPr>
                  <w:r>
                    <w:t>Президент Томской  областной федерации карате В.Ю.Тимкин</w:t>
                  </w:r>
                </w:p>
                <w:p w:rsidR="00704470" w:rsidRDefault="00704470" w:rsidP="00C264DF">
                  <w:pPr>
                    <w:jc w:val="right"/>
                  </w:pPr>
                </w:p>
                <w:p w:rsidR="00704470" w:rsidRDefault="00704470" w:rsidP="00C264DF">
                  <w:pPr>
                    <w:jc w:val="right"/>
                  </w:pPr>
                </w:p>
                <w:p w:rsidR="00704470" w:rsidRPr="000E0F7C" w:rsidRDefault="00704470" w:rsidP="00C264DF">
                  <w:pPr>
                    <w:pBdr>
                      <w:bottom w:val="single" w:sz="12" w:space="1" w:color="auto"/>
                    </w:pBdr>
                    <w:tabs>
                      <w:tab w:val="left" w:pos="5181"/>
                    </w:tabs>
                    <w:rPr>
                      <w:u w:val="single"/>
                    </w:rPr>
                  </w:pPr>
                  <w:r w:rsidRPr="00100318">
                    <w:t xml:space="preserve">  </w:t>
                  </w:r>
                  <w:r>
                    <w:t>«____»  __________2017г.</w:t>
                  </w:r>
                </w:p>
              </w:tc>
            </w:tr>
          </w:tbl>
          <w:p w:rsidR="00704470" w:rsidRPr="00036F1E" w:rsidRDefault="00704470" w:rsidP="00036F1E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704470" w:rsidRDefault="00704470">
      <w:pPr>
        <w:rPr>
          <w:rFonts w:ascii="Times New Roman" w:hAnsi="Times New Roman"/>
          <w:b/>
          <w:sz w:val="28"/>
        </w:rPr>
      </w:pPr>
    </w:p>
    <w:p w:rsidR="00704470" w:rsidRDefault="00704470">
      <w:pPr>
        <w:rPr>
          <w:rFonts w:ascii="Times New Roman" w:hAnsi="Times New Roman"/>
          <w:b/>
          <w:sz w:val="28"/>
        </w:rPr>
      </w:pPr>
    </w:p>
    <w:p w:rsidR="00704470" w:rsidRPr="00B92971" w:rsidRDefault="00704470">
      <w:pPr>
        <w:rPr>
          <w:rFonts w:ascii="Times New Roman" w:hAnsi="Times New Roman"/>
          <w:b/>
          <w:sz w:val="28"/>
        </w:rPr>
      </w:pPr>
      <w:r w:rsidRPr="00B92971">
        <w:rPr>
          <w:rFonts w:ascii="Times New Roman" w:hAnsi="Times New Roman"/>
          <w:b/>
          <w:sz w:val="28"/>
        </w:rPr>
        <w:t>ПОЛОЖЕНИЕ</w:t>
      </w:r>
    </w:p>
    <w:p w:rsidR="00704470" w:rsidRPr="00B92971" w:rsidRDefault="00704470">
      <w:pPr>
        <w:rPr>
          <w:rFonts w:ascii="Times New Roman" w:hAnsi="Times New Roman"/>
          <w:b/>
          <w:sz w:val="28"/>
        </w:rPr>
      </w:pPr>
    </w:p>
    <w:p w:rsidR="00704470" w:rsidRPr="00B92971" w:rsidRDefault="0070447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проведении регионального</w:t>
      </w:r>
      <w:r w:rsidRPr="00B92971">
        <w:rPr>
          <w:rFonts w:ascii="Times New Roman" w:hAnsi="Times New Roman"/>
          <w:b/>
          <w:sz w:val="28"/>
        </w:rPr>
        <w:t xml:space="preserve"> судейского </w:t>
      </w:r>
      <w:r>
        <w:rPr>
          <w:rFonts w:ascii="Times New Roman" w:hAnsi="Times New Roman"/>
          <w:b/>
          <w:sz w:val="28"/>
        </w:rPr>
        <w:t xml:space="preserve">аттестационного </w:t>
      </w:r>
      <w:r w:rsidRPr="00B92971">
        <w:rPr>
          <w:rFonts w:ascii="Times New Roman" w:hAnsi="Times New Roman"/>
          <w:b/>
          <w:sz w:val="28"/>
        </w:rPr>
        <w:t xml:space="preserve">семинара </w:t>
      </w:r>
    </w:p>
    <w:p w:rsidR="00704470" w:rsidRPr="00B92971" w:rsidRDefault="00704470">
      <w:pPr>
        <w:rPr>
          <w:rFonts w:ascii="Times New Roman" w:hAnsi="Times New Roman"/>
          <w:b/>
          <w:sz w:val="28"/>
        </w:rPr>
      </w:pPr>
      <w:r w:rsidRPr="00B92971">
        <w:rPr>
          <w:rFonts w:ascii="Times New Roman" w:hAnsi="Times New Roman"/>
          <w:b/>
          <w:sz w:val="28"/>
        </w:rPr>
        <w:t>по каратэ (кумитэ,</w:t>
      </w:r>
      <w:r>
        <w:rPr>
          <w:rFonts w:ascii="Times New Roman" w:hAnsi="Times New Roman"/>
          <w:b/>
          <w:sz w:val="28"/>
        </w:rPr>
        <w:t xml:space="preserve"> ката</w:t>
      </w:r>
      <w:r w:rsidRPr="00B92971">
        <w:rPr>
          <w:rFonts w:ascii="Times New Roman" w:hAnsi="Times New Roman"/>
          <w:b/>
          <w:sz w:val="28"/>
        </w:rPr>
        <w:t xml:space="preserve"> правила </w:t>
      </w:r>
      <w:r w:rsidRPr="00B92971">
        <w:rPr>
          <w:rFonts w:ascii="Times New Roman" w:hAnsi="Times New Roman"/>
          <w:b/>
          <w:sz w:val="28"/>
          <w:lang w:val="en-US"/>
        </w:rPr>
        <w:t>WKF</w:t>
      </w:r>
      <w:r w:rsidRPr="00B92971">
        <w:rPr>
          <w:rFonts w:ascii="Times New Roman" w:hAnsi="Times New Roman"/>
          <w:b/>
          <w:sz w:val="28"/>
        </w:rPr>
        <w:t>)</w:t>
      </w:r>
    </w:p>
    <w:p w:rsidR="00704470" w:rsidRDefault="00704470">
      <w:pPr>
        <w:rPr>
          <w:rFonts w:ascii="Times New Roman" w:hAnsi="Times New Roman"/>
          <w:sz w:val="28"/>
        </w:rPr>
      </w:pPr>
    </w:p>
    <w:p w:rsidR="00704470" w:rsidRDefault="00704470">
      <w:pPr>
        <w:rPr>
          <w:rFonts w:ascii="Times New Roman" w:hAnsi="Times New Roman"/>
          <w:sz w:val="28"/>
        </w:rPr>
      </w:pPr>
    </w:p>
    <w:p w:rsidR="00704470" w:rsidRPr="006D3B68" w:rsidRDefault="00704470" w:rsidP="00953C99">
      <w:pPr>
        <w:jc w:val="left"/>
        <w:rPr>
          <w:rFonts w:ascii="Times New Roman" w:hAnsi="Times New Roman"/>
          <w:sz w:val="24"/>
        </w:rPr>
      </w:pPr>
      <w:r w:rsidRPr="00953C99">
        <w:rPr>
          <w:rFonts w:ascii="Times New Roman" w:hAnsi="Times New Roman"/>
          <w:sz w:val="24"/>
        </w:rPr>
        <w:t xml:space="preserve">Наименование: Судейский </w:t>
      </w:r>
      <w:r>
        <w:rPr>
          <w:rFonts w:ascii="Times New Roman" w:hAnsi="Times New Roman"/>
          <w:sz w:val="24"/>
        </w:rPr>
        <w:t xml:space="preserve">аттестационный семинар (кумитэ, ката Правила </w:t>
      </w:r>
      <w:r>
        <w:rPr>
          <w:rFonts w:ascii="Times New Roman" w:hAnsi="Times New Roman"/>
          <w:sz w:val="24"/>
          <w:lang w:val="en-US"/>
        </w:rPr>
        <w:t>WKF</w:t>
      </w:r>
      <w:r w:rsidRPr="006D3B68">
        <w:rPr>
          <w:rFonts w:ascii="Times New Roman" w:hAnsi="Times New Roman"/>
          <w:sz w:val="24"/>
        </w:rPr>
        <w:t>)</w:t>
      </w:r>
    </w:p>
    <w:p w:rsidR="00704470" w:rsidRPr="00C441B9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проведении: 16.12.17.</w:t>
      </w:r>
    </w:p>
    <w:p w:rsidR="00704470" w:rsidRPr="007377E4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Место проведения: г. Томск ул. Переулок промышленный 9\1</w:t>
      </w: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Семинар проводят: </w:t>
      </w: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Чекменёв Д.В. –   член судейского комитета Лиги каратэ Сибири, </w:t>
      </w: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судья международной категории (кумитэ, ката)</w:t>
      </w: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Ответственный за семинар: </w:t>
      </w: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Гужов Федор Александрович т: 89059908287</w:t>
      </w:r>
    </w:p>
    <w:p w:rsidR="00704470" w:rsidRPr="00063F66" w:rsidRDefault="00704470" w:rsidP="00953C99">
      <w:pPr>
        <w:jc w:val="left"/>
        <w:rPr>
          <w:rFonts w:ascii="Times New Roman" w:hAnsi="Times New Roman"/>
          <w:sz w:val="24"/>
        </w:rPr>
      </w:pP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тренинга:</w:t>
      </w: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Улучшение качества судейства</w:t>
      </w:r>
      <w:r w:rsidRPr="00A610A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 кумитэ.</w:t>
      </w:r>
    </w:p>
    <w:p w:rsidR="00704470" w:rsidRPr="000C1DC2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Ознакомление с последней версией правил </w:t>
      </w:r>
      <w:r>
        <w:rPr>
          <w:rFonts w:ascii="Times New Roman" w:hAnsi="Times New Roman"/>
          <w:sz w:val="24"/>
          <w:lang w:val="en-US"/>
        </w:rPr>
        <w:t>WKF</w:t>
      </w:r>
      <w:r>
        <w:rPr>
          <w:rFonts w:ascii="Times New Roman" w:hAnsi="Times New Roman"/>
          <w:sz w:val="24"/>
        </w:rPr>
        <w:t>.</w:t>
      </w:r>
      <w:r w:rsidRPr="00A610A9">
        <w:rPr>
          <w:rFonts w:ascii="Times New Roman" w:hAnsi="Times New Roman"/>
          <w:sz w:val="24"/>
        </w:rPr>
        <w:t xml:space="preserve"> </w:t>
      </w: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  <w:r w:rsidRPr="00A610A9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Привлечение новых судей.</w:t>
      </w: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постоянного судейского корпуса.</w:t>
      </w: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Регламент семинара: </w:t>
      </w: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начало в 10-00</w:t>
      </w: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регистрация участников 09-30</w:t>
      </w: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теоретическая часть (подробный разбор пунктов правил)</w:t>
      </w:r>
    </w:p>
    <w:p w:rsidR="00704470" w:rsidRPr="00E22C86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теоретический экзамен</w:t>
      </w: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перерыв</w:t>
      </w: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– практическая часть, экзамен.</w:t>
      </w: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</w:p>
    <w:p w:rsidR="00704470" w:rsidRPr="00E775F8" w:rsidRDefault="00704470" w:rsidP="00E775F8">
      <w:pPr>
        <w:jc w:val="both"/>
        <w:rPr>
          <w:sz w:val="24"/>
          <w:szCs w:val="24"/>
          <w:u w:val="single"/>
        </w:rPr>
      </w:pPr>
      <w:r w:rsidRPr="00E775F8">
        <w:rPr>
          <w:sz w:val="24"/>
          <w:szCs w:val="24"/>
          <w:u w:val="single"/>
        </w:rPr>
        <w:t>Участники семинара должны иметь при себе:</w:t>
      </w:r>
    </w:p>
    <w:p w:rsidR="00704470" w:rsidRPr="00E775F8" w:rsidRDefault="00704470" w:rsidP="00E775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775F8">
        <w:rPr>
          <w:sz w:val="24"/>
          <w:szCs w:val="24"/>
        </w:rPr>
        <w:t>-судейскую форму.</w:t>
      </w:r>
    </w:p>
    <w:p w:rsidR="00704470" w:rsidRPr="00E775F8" w:rsidRDefault="00704470" w:rsidP="00E775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775F8">
        <w:rPr>
          <w:sz w:val="24"/>
          <w:szCs w:val="24"/>
        </w:rPr>
        <w:t>-сменную обувь.</w:t>
      </w:r>
    </w:p>
    <w:p w:rsidR="00704470" w:rsidRPr="00E775F8" w:rsidRDefault="00704470" w:rsidP="00E775F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04470" w:rsidRPr="00E775F8" w:rsidRDefault="00704470" w:rsidP="00953C9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 условия указаны в приложении к данному положению.</w:t>
      </w:r>
    </w:p>
    <w:p w:rsidR="00704470" w:rsidRDefault="00704470" w:rsidP="00953C99">
      <w:pPr>
        <w:jc w:val="left"/>
        <w:rPr>
          <w:rFonts w:ascii="Times New Roman" w:hAnsi="Times New Roman"/>
          <w:sz w:val="24"/>
        </w:rPr>
      </w:pPr>
    </w:p>
    <w:p w:rsidR="00704470" w:rsidRPr="007377E4" w:rsidRDefault="00704470" w:rsidP="007377E4">
      <w:pPr>
        <w:rPr>
          <w:rFonts w:ascii="Times New Roman" w:hAnsi="Times New Roman"/>
          <w:b/>
          <w:sz w:val="28"/>
          <w:szCs w:val="28"/>
        </w:rPr>
      </w:pPr>
      <w:r w:rsidRPr="007377E4">
        <w:rPr>
          <w:rFonts w:ascii="Times New Roman" w:hAnsi="Times New Roman"/>
          <w:b/>
          <w:sz w:val="28"/>
          <w:szCs w:val="28"/>
        </w:rPr>
        <w:t>Данное положение является официальным приглашением на семинар</w:t>
      </w:r>
    </w:p>
    <w:sectPr w:rsidR="00704470" w:rsidRPr="007377E4" w:rsidSect="00E7121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C99"/>
    <w:rsid w:val="0001534A"/>
    <w:rsid w:val="00027EB1"/>
    <w:rsid w:val="00036F1E"/>
    <w:rsid w:val="00043F4C"/>
    <w:rsid w:val="00054F5B"/>
    <w:rsid w:val="00063F66"/>
    <w:rsid w:val="00064BA2"/>
    <w:rsid w:val="000C1DC2"/>
    <w:rsid w:val="000C4CB9"/>
    <w:rsid w:val="000D1D8C"/>
    <w:rsid w:val="000E0F7C"/>
    <w:rsid w:val="000F4F3C"/>
    <w:rsid w:val="00100318"/>
    <w:rsid w:val="0015251D"/>
    <w:rsid w:val="0018661F"/>
    <w:rsid w:val="001A12AF"/>
    <w:rsid w:val="001B6190"/>
    <w:rsid w:val="001C73C4"/>
    <w:rsid w:val="001D1A7C"/>
    <w:rsid w:val="00240CB3"/>
    <w:rsid w:val="002921B6"/>
    <w:rsid w:val="002E20F8"/>
    <w:rsid w:val="00365F99"/>
    <w:rsid w:val="003A3966"/>
    <w:rsid w:val="003B2AB2"/>
    <w:rsid w:val="003D2F21"/>
    <w:rsid w:val="003D3F95"/>
    <w:rsid w:val="003E1A24"/>
    <w:rsid w:val="003F554D"/>
    <w:rsid w:val="00456ABC"/>
    <w:rsid w:val="00460D7A"/>
    <w:rsid w:val="00463A22"/>
    <w:rsid w:val="0054776F"/>
    <w:rsid w:val="005974A3"/>
    <w:rsid w:val="00657FBC"/>
    <w:rsid w:val="006A5F94"/>
    <w:rsid w:val="006D3B68"/>
    <w:rsid w:val="00704470"/>
    <w:rsid w:val="007377E4"/>
    <w:rsid w:val="00767301"/>
    <w:rsid w:val="007C0300"/>
    <w:rsid w:val="0080752B"/>
    <w:rsid w:val="008518AE"/>
    <w:rsid w:val="00861611"/>
    <w:rsid w:val="0087336B"/>
    <w:rsid w:val="0088057C"/>
    <w:rsid w:val="008A0FCE"/>
    <w:rsid w:val="008C3F01"/>
    <w:rsid w:val="00936F66"/>
    <w:rsid w:val="00953C99"/>
    <w:rsid w:val="009A4F56"/>
    <w:rsid w:val="009B53C1"/>
    <w:rsid w:val="009F0BD8"/>
    <w:rsid w:val="00A03CB4"/>
    <w:rsid w:val="00A07E5B"/>
    <w:rsid w:val="00A33022"/>
    <w:rsid w:val="00A51D96"/>
    <w:rsid w:val="00A57F9F"/>
    <w:rsid w:val="00A610A9"/>
    <w:rsid w:val="00A8566E"/>
    <w:rsid w:val="00AA3DB4"/>
    <w:rsid w:val="00B908E1"/>
    <w:rsid w:val="00B92971"/>
    <w:rsid w:val="00BB0D80"/>
    <w:rsid w:val="00C25A53"/>
    <w:rsid w:val="00C264DF"/>
    <w:rsid w:val="00C441B9"/>
    <w:rsid w:val="00CC30A6"/>
    <w:rsid w:val="00CC471A"/>
    <w:rsid w:val="00D3308E"/>
    <w:rsid w:val="00D46CDE"/>
    <w:rsid w:val="00D5505B"/>
    <w:rsid w:val="00D865CC"/>
    <w:rsid w:val="00D90659"/>
    <w:rsid w:val="00E13E31"/>
    <w:rsid w:val="00E22C86"/>
    <w:rsid w:val="00E53FA3"/>
    <w:rsid w:val="00E5467A"/>
    <w:rsid w:val="00E7121D"/>
    <w:rsid w:val="00E775F8"/>
    <w:rsid w:val="00E85562"/>
    <w:rsid w:val="00EB5943"/>
    <w:rsid w:val="00EE3935"/>
    <w:rsid w:val="00EE502D"/>
    <w:rsid w:val="00EF53F7"/>
    <w:rsid w:val="00F07783"/>
    <w:rsid w:val="00F711A9"/>
    <w:rsid w:val="00FB4BDA"/>
    <w:rsid w:val="00FC3833"/>
    <w:rsid w:val="00FE5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F56"/>
    <w:pPr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74A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712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264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2F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1</Pages>
  <Words>193</Words>
  <Characters>1103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Tatyana</cp:lastModifiedBy>
  <cp:revision>17</cp:revision>
  <cp:lastPrinted>2016-12-17T03:42:00Z</cp:lastPrinted>
  <dcterms:created xsi:type="dcterms:W3CDTF">2014-01-16T03:25:00Z</dcterms:created>
  <dcterms:modified xsi:type="dcterms:W3CDTF">2017-12-12T07:58:00Z</dcterms:modified>
</cp:coreProperties>
</file>